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12" w:rsidRDefault="00D22412" w:rsidP="00681615">
      <w:pPr>
        <w:jc w:val="right"/>
        <w:rPr>
          <w:color w:val="auto"/>
          <w:sz w:val="28"/>
          <w:szCs w:val="28"/>
          <w:lang w:val="ru-RU"/>
        </w:rPr>
      </w:pPr>
      <w:bookmarkStart w:id="0" w:name="_GoBack"/>
      <w:bookmarkEnd w:id="0"/>
    </w:p>
    <w:p w:rsidR="00D22412" w:rsidRDefault="00D22412" w:rsidP="00681615">
      <w:pPr>
        <w:jc w:val="center"/>
        <w:rPr>
          <w:b/>
          <w:color w:val="auto"/>
          <w:sz w:val="28"/>
          <w:szCs w:val="28"/>
          <w:lang w:val="ru-RU"/>
        </w:rPr>
      </w:pPr>
      <w:r w:rsidRPr="007B400C">
        <w:rPr>
          <w:noProof/>
          <w:color w:val="auto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9.75pt;height:63.75pt;visibility:visible" filled="t">
            <v:imagedata r:id="rId4" o:title="" gain="126031f"/>
          </v:shape>
        </w:pict>
      </w:r>
    </w:p>
    <w:p w:rsidR="00D22412" w:rsidRDefault="00D22412" w:rsidP="00681615">
      <w:pPr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Российская Федерация</w:t>
      </w:r>
    </w:p>
    <w:p w:rsidR="00D22412" w:rsidRDefault="00D22412" w:rsidP="00681615">
      <w:pPr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Новгородская область Старорусский район</w:t>
      </w:r>
    </w:p>
    <w:p w:rsidR="00D22412" w:rsidRDefault="00D22412" w:rsidP="00681615">
      <w:pPr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АДМИНИСТРАЦИЯ ЗАЛУЧСКОГО СЕЛЬСКОГО ПОСЕЛЕНИЯ</w:t>
      </w:r>
    </w:p>
    <w:p w:rsidR="00D22412" w:rsidRDefault="00D22412" w:rsidP="00681615">
      <w:pPr>
        <w:jc w:val="center"/>
        <w:rPr>
          <w:color w:val="auto"/>
          <w:szCs w:val="29"/>
          <w:lang w:val="ru-RU"/>
        </w:rPr>
      </w:pPr>
    </w:p>
    <w:p w:rsidR="00D22412" w:rsidRDefault="00D22412" w:rsidP="00681615">
      <w:pPr>
        <w:jc w:val="center"/>
        <w:rPr>
          <w:b/>
          <w:color w:val="auto"/>
          <w:sz w:val="40"/>
          <w:szCs w:val="40"/>
          <w:lang w:val="ru-RU"/>
        </w:rPr>
      </w:pPr>
      <w:r>
        <w:rPr>
          <w:b/>
          <w:color w:val="auto"/>
          <w:sz w:val="40"/>
          <w:szCs w:val="40"/>
          <w:lang w:val="ru-RU"/>
        </w:rPr>
        <w:t>П О С Т А Н О В Л Е Н И Е</w:t>
      </w:r>
    </w:p>
    <w:p w:rsidR="00D22412" w:rsidRDefault="00D22412" w:rsidP="00681615">
      <w:pPr>
        <w:rPr>
          <w:color w:val="auto"/>
          <w:sz w:val="48"/>
          <w:szCs w:val="48"/>
          <w:lang w:val="ru-RU"/>
        </w:rPr>
      </w:pPr>
    </w:p>
    <w:p w:rsidR="00D22412" w:rsidRDefault="00D22412" w:rsidP="00681615">
      <w:pPr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от 05.11.2014      № 82 </w:t>
      </w:r>
    </w:p>
    <w:p w:rsidR="00D22412" w:rsidRDefault="00D22412" w:rsidP="00681615">
      <w:pPr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с. Залучье</w:t>
      </w:r>
    </w:p>
    <w:p w:rsidR="00D22412" w:rsidRDefault="00D22412" w:rsidP="00681615">
      <w:pPr>
        <w:rPr>
          <w:color w:val="auto"/>
          <w:sz w:val="48"/>
          <w:szCs w:val="48"/>
          <w:lang w:val="ru-RU"/>
        </w:rPr>
      </w:pPr>
    </w:p>
    <w:tbl>
      <w:tblPr>
        <w:tblW w:w="0" w:type="auto"/>
        <w:tblLook w:val="01E0"/>
      </w:tblPr>
      <w:tblGrid>
        <w:gridCol w:w="4361"/>
      </w:tblGrid>
      <w:tr w:rsidR="00D22412" w:rsidRPr="004D7B4A" w:rsidTr="00681615">
        <w:trPr>
          <w:trHeight w:val="390"/>
        </w:trPr>
        <w:tc>
          <w:tcPr>
            <w:tcW w:w="4361" w:type="dxa"/>
          </w:tcPr>
          <w:p w:rsidR="00D22412" w:rsidRDefault="00D22412" w:rsidP="005002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pacing w:val="-1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>О внесении изменений в постановление администрации Залучского сельского поселения № 7 от 07.02.2014 года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22412" w:rsidRDefault="00D22412" w:rsidP="00681615">
      <w:pPr>
        <w:rPr>
          <w:bCs/>
          <w:color w:val="auto"/>
          <w:spacing w:val="-1"/>
          <w:sz w:val="48"/>
          <w:szCs w:val="48"/>
          <w:lang w:val="ru-RU"/>
        </w:rPr>
      </w:pPr>
    </w:p>
    <w:p w:rsidR="00D22412" w:rsidRPr="00DB1AD1" w:rsidRDefault="00D22412" w:rsidP="00DB1AD1">
      <w:pPr>
        <w:rPr>
          <w:sz w:val="28"/>
          <w:lang w:val="ru-RU"/>
        </w:rPr>
      </w:pPr>
      <w:r w:rsidRPr="00DB1AD1">
        <w:rPr>
          <w:sz w:val="28"/>
          <w:lang w:val="ru-RU"/>
        </w:rPr>
        <w:t>Администрация Залучского сельского поселения</w:t>
      </w:r>
    </w:p>
    <w:p w:rsidR="00D22412" w:rsidRPr="00DB1AD1" w:rsidRDefault="00D22412" w:rsidP="00DB1AD1">
      <w:pPr>
        <w:rPr>
          <w:b/>
          <w:sz w:val="28"/>
          <w:lang w:val="ru-RU"/>
        </w:rPr>
      </w:pPr>
      <w:r w:rsidRPr="00DB1AD1">
        <w:rPr>
          <w:b/>
          <w:sz w:val="28"/>
          <w:lang w:val="ru-RU"/>
        </w:rPr>
        <w:t xml:space="preserve"> ПОСТАНОВЛЯЕТ:</w:t>
      </w:r>
    </w:p>
    <w:p w:rsidR="00D22412" w:rsidRPr="00DB1AD1" w:rsidRDefault="00D22412" w:rsidP="00DB1AD1">
      <w:pPr>
        <w:rPr>
          <w:b/>
          <w:sz w:val="28"/>
          <w:lang w:val="ru-RU"/>
        </w:rPr>
      </w:pPr>
    </w:p>
    <w:p w:rsidR="00D22412" w:rsidRDefault="00D22412" w:rsidP="00FC002A">
      <w:pPr>
        <w:jc w:val="both"/>
        <w:rPr>
          <w:rFonts w:cs="Times New Roman"/>
          <w:b/>
          <w:color w:val="auto"/>
          <w:sz w:val="28"/>
          <w:szCs w:val="28"/>
          <w:lang w:val="ru-RU" w:eastAsia="ru-RU"/>
        </w:rPr>
      </w:pPr>
      <w:r w:rsidRPr="00DB1AD1">
        <w:rPr>
          <w:sz w:val="28"/>
          <w:lang w:val="ru-RU"/>
        </w:rPr>
        <w:tab/>
        <w:t xml:space="preserve">1. Внести изменения </w:t>
      </w:r>
      <w:r>
        <w:rPr>
          <w:sz w:val="28"/>
          <w:lang w:val="ru-RU"/>
        </w:rPr>
        <w:t xml:space="preserve">в </w:t>
      </w:r>
      <w:r w:rsidRPr="00DB1AD1">
        <w:rPr>
          <w:sz w:val="28"/>
          <w:lang w:val="ru-RU"/>
        </w:rPr>
        <w:t xml:space="preserve">постановление </w:t>
      </w:r>
      <w:r w:rsidRPr="00FC002A">
        <w:rPr>
          <w:b/>
          <w:sz w:val="28"/>
          <w:lang w:val="ru-RU"/>
        </w:rPr>
        <w:t>«</w:t>
      </w:r>
      <w:r w:rsidRPr="00FC002A">
        <w:rPr>
          <w:rFonts w:cs="Times New Roman"/>
          <w:color w:val="auto"/>
          <w:sz w:val="28"/>
          <w:szCs w:val="28"/>
          <w:lang w:val="ru-RU" w:eastAsia="ru-RU"/>
        </w:rPr>
        <w:t>О комиссии по предупреждению и ликвидации чрезвычайных ситуаций и обеспечению пожарной безопасности Администрации поселения</w:t>
      </w:r>
      <w:r w:rsidRPr="00FC002A">
        <w:rPr>
          <w:sz w:val="28"/>
          <w:szCs w:val="28"/>
          <w:lang w:val="ru-RU"/>
        </w:rPr>
        <w:t xml:space="preserve">» от 07.02.2014 № 7 изложив </w:t>
      </w:r>
      <w:r>
        <w:rPr>
          <w:sz w:val="28"/>
          <w:szCs w:val="28"/>
          <w:lang w:val="ru-RU"/>
        </w:rPr>
        <w:t>«</w:t>
      </w:r>
      <w:r w:rsidRPr="00FC002A">
        <w:rPr>
          <w:rFonts w:cs="Times New Roman"/>
          <w:sz w:val="28"/>
          <w:szCs w:val="28"/>
          <w:lang w:val="ru-RU"/>
        </w:rPr>
        <w:t xml:space="preserve">СОСТАВ </w:t>
      </w:r>
      <w:r w:rsidRPr="00FC002A">
        <w:rPr>
          <w:rFonts w:cs="Times New Roman"/>
          <w:color w:val="auto"/>
          <w:sz w:val="28"/>
          <w:szCs w:val="28"/>
          <w:lang w:val="ru-RU" w:eastAsia="ru-RU"/>
        </w:rPr>
        <w:t>комиссии по предупреждению и ликвидации чрезвычайных ситуаций и обеспечению пожарной безопасности Администрации Залучского сельского поселения</w:t>
      </w:r>
      <w:r>
        <w:rPr>
          <w:rFonts w:cs="Times New Roman"/>
          <w:color w:val="auto"/>
          <w:sz w:val="28"/>
          <w:szCs w:val="28"/>
          <w:lang w:val="ru-RU" w:eastAsia="ru-RU"/>
        </w:rPr>
        <w:t>»</w:t>
      </w:r>
      <w:r w:rsidRPr="00FC002A">
        <w:rPr>
          <w:rFonts w:cs="Times New Roman"/>
          <w:color w:val="auto"/>
          <w:sz w:val="28"/>
          <w:szCs w:val="28"/>
          <w:lang w:val="ru-RU" w:eastAsia="ru-RU"/>
        </w:rPr>
        <w:t xml:space="preserve"> в новой редакции:</w:t>
      </w:r>
    </w:p>
    <w:p w:rsidR="00D22412" w:rsidRDefault="00D22412" w:rsidP="00FC002A">
      <w:pPr>
        <w:jc w:val="center"/>
        <w:rPr>
          <w:sz w:val="28"/>
          <w:szCs w:val="28"/>
          <w:lang w:val="ru-RU"/>
        </w:rPr>
      </w:pPr>
    </w:p>
    <w:p w:rsidR="00D22412" w:rsidRDefault="00D22412" w:rsidP="00FC002A">
      <w:pPr>
        <w:jc w:val="center"/>
        <w:rPr>
          <w:rFonts w:cs="Times New Roman"/>
          <w:b/>
          <w:sz w:val="28"/>
          <w:szCs w:val="28"/>
          <w:lang w:val="ru-RU"/>
        </w:rPr>
      </w:pPr>
      <w:r w:rsidRPr="00FC002A">
        <w:rPr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СОСТАВ</w:t>
      </w:r>
    </w:p>
    <w:p w:rsidR="00D22412" w:rsidRDefault="00D22412" w:rsidP="00FC002A">
      <w:pPr>
        <w:jc w:val="center"/>
        <w:rPr>
          <w:rFonts w:cs="Times New Roman"/>
          <w:b/>
          <w:color w:val="auto"/>
          <w:sz w:val="28"/>
          <w:szCs w:val="28"/>
          <w:lang w:val="ru-RU" w:eastAsia="ru-RU"/>
        </w:rPr>
      </w:pPr>
      <w:r>
        <w:rPr>
          <w:rFonts w:cs="Times New Roman"/>
          <w:b/>
          <w:color w:val="auto"/>
          <w:sz w:val="28"/>
          <w:szCs w:val="28"/>
          <w:lang w:val="ru-RU" w:eastAsia="ru-RU"/>
        </w:rPr>
        <w:t>комиссии по предупреждению и ликвидации чрезвычайных ситуаций и обеспечению пожарной безопасности Администрации Залучского сельского поселения</w:t>
      </w:r>
    </w:p>
    <w:p w:rsidR="00D22412" w:rsidRDefault="00D22412" w:rsidP="00FC002A">
      <w:pPr>
        <w:jc w:val="center"/>
        <w:rPr>
          <w:rFonts w:cs="Times New Roman"/>
          <w:b/>
          <w:color w:val="auto"/>
          <w:sz w:val="28"/>
          <w:szCs w:val="28"/>
          <w:lang w:val="ru-RU" w:eastAsia="ru-RU"/>
        </w:rPr>
      </w:pPr>
    </w:p>
    <w:p w:rsidR="00D22412" w:rsidRDefault="00D22412" w:rsidP="00FC002A">
      <w:pPr>
        <w:rPr>
          <w:rFonts w:cs="Times New Roman"/>
          <w:b/>
          <w:color w:val="auto"/>
          <w:sz w:val="28"/>
          <w:szCs w:val="28"/>
          <w:lang w:val="ru-RU" w:eastAsia="ru-RU"/>
        </w:rPr>
      </w:pPr>
      <w:r>
        <w:rPr>
          <w:rFonts w:cs="Times New Roman"/>
          <w:b/>
          <w:color w:val="auto"/>
          <w:sz w:val="28"/>
          <w:szCs w:val="28"/>
          <w:lang w:val="ru-RU" w:eastAsia="ru-RU"/>
        </w:rPr>
        <w:t>Председатель комиссии:</w:t>
      </w:r>
    </w:p>
    <w:p w:rsidR="00D22412" w:rsidRDefault="00D22412" w:rsidP="00FC002A">
      <w:pPr>
        <w:rPr>
          <w:rFonts w:cs="Times New Roman"/>
          <w:color w:val="auto"/>
          <w:sz w:val="28"/>
          <w:szCs w:val="28"/>
          <w:lang w:val="ru-RU" w:eastAsia="ru-RU"/>
        </w:rPr>
      </w:pPr>
      <w:r>
        <w:rPr>
          <w:rFonts w:cs="Times New Roman"/>
          <w:color w:val="auto"/>
          <w:sz w:val="28"/>
          <w:szCs w:val="28"/>
          <w:lang w:val="ru-RU" w:eastAsia="ru-RU"/>
        </w:rPr>
        <w:t>Федорова З.В. -                              Глава Залучского сельского поселения</w:t>
      </w:r>
    </w:p>
    <w:p w:rsidR="00D22412" w:rsidRDefault="00D22412" w:rsidP="00FC002A">
      <w:pPr>
        <w:rPr>
          <w:rFonts w:cs="Times New Roman"/>
          <w:color w:val="auto"/>
          <w:sz w:val="28"/>
          <w:szCs w:val="28"/>
          <w:lang w:val="ru-RU" w:eastAsia="ru-RU"/>
        </w:rPr>
      </w:pPr>
    </w:p>
    <w:p w:rsidR="00D22412" w:rsidRDefault="00D22412" w:rsidP="00FC002A">
      <w:pPr>
        <w:rPr>
          <w:rFonts w:cs="Times New Roman"/>
          <w:b/>
          <w:color w:val="auto"/>
          <w:sz w:val="28"/>
          <w:szCs w:val="28"/>
          <w:lang w:val="ru-RU" w:eastAsia="ru-RU"/>
        </w:rPr>
      </w:pPr>
      <w:r>
        <w:rPr>
          <w:rFonts w:cs="Times New Roman"/>
          <w:b/>
          <w:color w:val="auto"/>
          <w:sz w:val="28"/>
          <w:szCs w:val="28"/>
          <w:lang w:val="ru-RU" w:eastAsia="ru-RU"/>
        </w:rPr>
        <w:t>Заместитель председателя</w:t>
      </w:r>
    </w:p>
    <w:p w:rsidR="00D22412" w:rsidRDefault="00D22412" w:rsidP="00FC002A">
      <w:pPr>
        <w:rPr>
          <w:rFonts w:cs="Times New Roman"/>
          <w:color w:val="auto"/>
          <w:sz w:val="28"/>
          <w:szCs w:val="28"/>
          <w:lang w:val="ru-RU" w:eastAsia="ru-RU"/>
        </w:rPr>
      </w:pPr>
      <w:r>
        <w:rPr>
          <w:rFonts w:cs="Times New Roman"/>
          <w:color w:val="auto"/>
          <w:sz w:val="28"/>
          <w:szCs w:val="28"/>
          <w:lang w:val="ru-RU" w:eastAsia="ru-RU"/>
        </w:rPr>
        <w:t>Пятина Е.Н.    -                              Заместитель Главы Администрации</w:t>
      </w:r>
    </w:p>
    <w:p w:rsidR="00D22412" w:rsidRDefault="00D22412" w:rsidP="00FC002A">
      <w:pPr>
        <w:rPr>
          <w:rFonts w:cs="Times New Roman"/>
          <w:color w:val="auto"/>
          <w:sz w:val="28"/>
          <w:szCs w:val="28"/>
          <w:lang w:val="ru-RU" w:eastAsia="ru-RU"/>
        </w:rPr>
      </w:pPr>
      <w:r>
        <w:rPr>
          <w:rFonts w:cs="Times New Roman"/>
          <w:color w:val="auto"/>
          <w:sz w:val="28"/>
          <w:szCs w:val="28"/>
          <w:lang w:val="ru-RU" w:eastAsia="ru-RU"/>
        </w:rPr>
        <w:t xml:space="preserve">                                                         поселения</w:t>
      </w:r>
    </w:p>
    <w:p w:rsidR="00D22412" w:rsidRDefault="00D22412" w:rsidP="00FC002A">
      <w:pPr>
        <w:rPr>
          <w:rFonts w:cs="Times New Roman"/>
          <w:b/>
          <w:color w:val="auto"/>
          <w:sz w:val="28"/>
          <w:szCs w:val="28"/>
          <w:lang w:val="ru-RU" w:eastAsia="ru-RU"/>
        </w:rPr>
      </w:pPr>
      <w:r>
        <w:rPr>
          <w:rFonts w:cs="Times New Roman"/>
          <w:b/>
          <w:color w:val="auto"/>
          <w:sz w:val="28"/>
          <w:szCs w:val="28"/>
          <w:lang w:val="ru-RU" w:eastAsia="ru-RU"/>
        </w:rPr>
        <w:t>Секретарь комиссии:</w:t>
      </w:r>
    </w:p>
    <w:p w:rsidR="00D22412" w:rsidRDefault="00D22412" w:rsidP="00FC002A">
      <w:pPr>
        <w:rPr>
          <w:rFonts w:cs="Times New Roman"/>
          <w:color w:val="auto"/>
          <w:sz w:val="28"/>
          <w:szCs w:val="28"/>
          <w:lang w:val="ru-RU" w:eastAsia="ru-RU"/>
        </w:rPr>
      </w:pPr>
      <w:r>
        <w:rPr>
          <w:rFonts w:cs="Times New Roman"/>
          <w:color w:val="auto"/>
          <w:sz w:val="28"/>
          <w:szCs w:val="28"/>
          <w:lang w:val="ru-RU" w:eastAsia="ru-RU"/>
        </w:rPr>
        <w:t xml:space="preserve">Серко Т.И.                                       ведущий служащий Администрации </w:t>
      </w:r>
    </w:p>
    <w:p w:rsidR="00D22412" w:rsidRDefault="00D22412" w:rsidP="00FC002A">
      <w:pPr>
        <w:rPr>
          <w:rFonts w:cs="Times New Roman"/>
          <w:color w:val="auto"/>
          <w:sz w:val="28"/>
          <w:szCs w:val="28"/>
          <w:lang w:val="ru-RU" w:eastAsia="ru-RU"/>
        </w:rPr>
      </w:pPr>
      <w:r>
        <w:rPr>
          <w:rFonts w:cs="Times New Roman"/>
          <w:color w:val="auto"/>
          <w:sz w:val="28"/>
          <w:szCs w:val="28"/>
          <w:lang w:val="ru-RU" w:eastAsia="ru-RU"/>
        </w:rPr>
        <w:t xml:space="preserve">                                                          поселения</w:t>
      </w:r>
    </w:p>
    <w:p w:rsidR="00D22412" w:rsidRDefault="00D22412" w:rsidP="00FC002A">
      <w:pPr>
        <w:rPr>
          <w:rFonts w:cs="Times New Roman"/>
          <w:color w:val="auto"/>
          <w:sz w:val="28"/>
          <w:szCs w:val="28"/>
          <w:lang w:val="ru-RU" w:eastAsia="ru-RU"/>
        </w:rPr>
      </w:pPr>
    </w:p>
    <w:p w:rsidR="00D22412" w:rsidRDefault="00D22412" w:rsidP="00FC002A">
      <w:pPr>
        <w:rPr>
          <w:rFonts w:cs="Times New Roman"/>
          <w:b/>
          <w:color w:val="auto"/>
          <w:sz w:val="28"/>
          <w:szCs w:val="28"/>
          <w:lang w:val="ru-RU" w:eastAsia="ru-RU"/>
        </w:rPr>
      </w:pPr>
      <w:r>
        <w:rPr>
          <w:rFonts w:cs="Times New Roman"/>
          <w:b/>
          <w:color w:val="auto"/>
          <w:sz w:val="28"/>
          <w:szCs w:val="28"/>
          <w:lang w:val="ru-RU" w:eastAsia="ru-RU"/>
        </w:rPr>
        <w:t>Члены комиссии:</w:t>
      </w:r>
    </w:p>
    <w:p w:rsidR="00D22412" w:rsidRDefault="00D22412" w:rsidP="00FC002A">
      <w:pPr>
        <w:rPr>
          <w:rFonts w:cs="Times New Roman"/>
          <w:b/>
          <w:color w:val="auto"/>
          <w:sz w:val="28"/>
          <w:szCs w:val="28"/>
          <w:lang w:val="ru-RU" w:eastAsia="ru-RU"/>
        </w:rPr>
      </w:pPr>
    </w:p>
    <w:p w:rsidR="00D22412" w:rsidRDefault="00D22412" w:rsidP="00FC00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Борканов Н.И.</w:t>
      </w:r>
      <w:r w:rsidRPr="00AB7C77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Начальник отдельного поста 18-ПЧ</w:t>
      </w:r>
    </w:p>
    <w:p w:rsidR="00D22412" w:rsidRPr="00AB7C77" w:rsidRDefault="00D22412" w:rsidP="00FC002A">
      <w:pPr>
        <w:rPr>
          <w:sz w:val="28"/>
          <w:szCs w:val="28"/>
          <w:lang w:val="ru-RU"/>
        </w:rPr>
      </w:pPr>
    </w:p>
    <w:p w:rsidR="00D22412" w:rsidRDefault="00D22412" w:rsidP="00FC00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Сергеева И.В.</w:t>
      </w:r>
      <w:r w:rsidRPr="00AB7C77"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>Ведущий специалист Администрации сельского</w:t>
      </w:r>
    </w:p>
    <w:p w:rsidR="00D22412" w:rsidRPr="00AB7C77" w:rsidRDefault="00D22412" w:rsidP="00FC00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поселения</w:t>
      </w:r>
    </w:p>
    <w:p w:rsidR="00D22412" w:rsidRPr="00AB7C77" w:rsidRDefault="00D22412" w:rsidP="00FC002A">
      <w:pPr>
        <w:rPr>
          <w:sz w:val="28"/>
          <w:szCs w:val="28"/>
          <w:lang w:val="ru-RU"/>
        </w:rPr>
      </w:pPr>
    </w:p>
    <w:p w:rsidR="00D22412" w:rsidRDefault="00D22412" w:rsidP="00A7150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Рыбкина Г.М. </w:t>
      </w:r>
      <w:r w:rsidRPr="00AB7C77"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 xml:space="preserve">  Специалист 1 категории Администрации сельского</w:t>
      </w:r>
    </w:p>
    <w:p w:rsidR="00D22412" w:rsidRPr="00AB7C77" w:rsidRDefault="00D22412" w:rsidP="00A7150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поселения</w:t>
      </w:r>
    </w:p>
    <w:p w:rsidR="00D22412" w:rsidRPr="00AB7C77" w:rsidRDefault="00D22412" w:rsidP="00FC002A">
      <w:pPr>
        <w:rPr>
          <w:sz w:val="28"/>
          <w:szCs w:val="28"/>
          <w:lang w:val="ru-RU"/>
        </w:rPr>
      </w:pPr>
      <w:r w:rsidRPr="00AB7C77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                           </w:t>
      </w:r>
    </w:p>
    <w:p w:rsidR="00D22412" w:rsidRPr="00AB7C77" w:rsidRDefault="00D22412" w:rsidP="00FC002A">
      <w:pPr>
        <w:rPr>
          <w:sz w:val="28"/>
          <w:szCs w:val="28"/>
          <w:lang w:val="ru-RU"/>
        </w:rPr>
      </w:pPr>
      <w:r w:rsidRPr="00AB7C77">
        <w:rPr>
          <w:sz w:val="28"/>
          <w:szCs w:val="28"/>
          <w:lang w:val="ru-RU"/>
        </w:rPr>
        <w:t xml:space="preserve">Хмелев Л. </w:t>
      </w:r>
      <w:r>
        <w:rPr>
          <w:sz w:val="28"/>
          <w:szCs w:val="28"/>
          <w:lang w:val="ru-RU"/>
        </w:rPr>
        <w:t>Н.</w:t>
      </w:r>
      <w:r w:rsidRPr="00AB7C77">
        <w:rPr>
          <w:sz w:val="28"/>
          <w:szCs w:val="28"/>
          <w:lang w:val="ru-RU"/>
        </w:rPr>
        <w:t xml:space="preserve">                           Ловатское участковое лесничество, лесничий </w:t>
      </w:r>
    </w:p>
    <w:p w:rsidR="00D22412" w:rsidRPr="00AB7C77" w:rsidRDefault="00D22412" w:rsidP="00FC002A">
      <w:pPr>
        <w:rPr>
          <w:sz w:val="28"/>
          <w:szCs w:val="28"/>
          <w:lang w:val="ru-RU"/>
        </w:rPr>
      </w:pPr>
      <w:r w:rsidRPr="00AB7C7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                      </w:t>
      </w:r>
      <w:r w:rsidRPr="00AB7C77">
        <w:rPr>
          <w:sz w:val="28"/>
          <w:szCs w:val="28"/>
          <w:lang w:val="ru-RU"/>
        </w:rPr>
        <w:t>Старорусское  лесничество (по согласованию),</w:t>
      </w:r>
    </w:p>
    <w:p w:rsidR="00D22412" w:rsidRDefault="00D22412" w:rsidP="00FC002A">
      <w:pPr>
        <w:rPr>
          <w:sz w:val="28"/>
          <w:szCs w:val="28"/>
          <w:lang w:val="ru-RU"/>
        </w:rPr>
      </w:pPr>
      <w:r w:rsidRPr="00AB7C77">
        <w:rPr>
          <w:sz w:val="28"/>
          <w:szCs w:val="28"/>
          <w:lang w:val="ru-RU"/>
        </w:rPr>
        <w:t xml:space="preserve">Чагин  В. Н                     </w:t>
      </w:r>
      <w:r>
        <w:rPr>
          <w:sz w:val="28"/>
          <w:szCs w:val="28"/>
          <w:lang w:val="ru-RU"/>
        </w:rPr>
        <w:t xml:space="preserve">     Депутат Залучского сельского поселения, староста   </w:t>
      </w:r>
    </w:p>
    <w:p w:rsidR="00D22412" w:rsidRPr="005002DF" w:rsidRDefault="00D22412" w:rsidP="00FC00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д. Ляховичи</w:t>
      </w:r>
    </w:p>
    <w:p w:rsidR="00D22412" w:rsidRPr="00FC002A" w:rsidRDefault="00D22412" w:rsidP="00DB1AD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  <w:lang w:val="ru-RU"/>
        </w:rPr>
      </w:pPr>
    </w:p>
    <w:p w:rsidR="00D22412" w:rsidRDefault="00D22412" w:rsidP="00DB1AD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  <w:lang w:val="ru-RU"/>
        </w:rPr>
      </w:pPr>
    </w:p>
    <w:p w:rsidR="00D22412" w:rsidRDefault="00D22412" w:rsidP="00DB1AD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  <w:lang w:val="ru-RU"/>
        </w:rPr>
      </w:pPr>
    </w:p>
    <w:p w:rsidR="00D22412" w:rsidRDefault="00D22412" w:rsidP="00DB1AD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  <w:lang w:val="ru-RU"/>
        </w:rPr>
      </w:pPr>
    </w:p>
    <w:p w:rsidR="00D22412" w:rsidRDefault="00D22412" w:rsidP="00DB1AD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  <w:lang w:val="ru-RU"/>
        </w:rPr>
      </w:pPr>
    </w:p>
    <w:p w:rsidR="00D22412" w:rsidRPr="00DB1AD1" w:rsidRDefault="00D22412" w:rsidP="00DB1AD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  <w:lang w:val="ru-RU"/>
        </w:rPr>
      </w:pPr>
    </w:p>
    <w:p w:rsidR="00D22412" w:rsidRDefault="00D22412" w:rsidP="00681615">
      <w:pPr>
        <w:jc w:val="both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Глава администрации</w:t>
      </w:r>
    </w:p>
    <w:p w:rsidR="00D22412" w:rsidRDefault="00D22412" w:rsidP="00681615">
      <w:pPr>
        <w:jc w:val="both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сельского поселения                                                             З.В.Федорова</w:t>
      </w:r>
    </w:p>
    <w:p w:rsidR="00D22412" w:rsidRDefault="00D22412" w:rsidP="00681615">
      <w:pPr>
        <w:jc w:val="both"/>
        <w:rPr>
          <w:color w:val="auto"/>
          <w:sz w:val="28"/>
          <w:szCs w:val="28"/>
          <w:lang w:val="ru-RU"/>
        </w:rPr>
      </w:pPr>
    </w:p>
    <w:p w:rsidR="00D22412" w:rsidRDefault="00D22412" w:rsidP="00681615">
      <w:pPr>
        <w:jc w:val="both"/>
        <w:rPr>
          <w:color w:val="auto"/>
          <w:sz w:val="28"/>
          <w:szCs w:val="28"/>
          <w:lang w:val="ru-RU"/>
        </w:rPr>
      </w:pPr>
    </w:p>
    <w:sectPr w:rsidR="00D22412" w:rsidSect="00FC002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453"/>
    <w:rsid w:val="0000417E"/>
    <w:rsid w:val="000138FC"/>
    <w:rsid w:val="000C5E8F"/>
    <w:rsid w:val="000E5FEC"/>
    <w:rsid w:val="00240286"/>
    <w:rsid w:val="00263B4A"/>
    <w:rsid w:val="00453036"/>
    <w:rsid w:val="004C73A6"/>
    <w:rsid w:val="004D7B4A"/>
    <w:rsid w:val="005002DF"/>
    <w:rsid w:val="005729CE"/>
    <w:rsid w:val="005E7CC6"/>
    <w:rsid w:val="00681615"/>
    <w:rsid w:val="00735B73"/>
    <w:rsid w:val="007B400C"/>
    <w:rsid w:val="00806396"/>
    <w:rsid w:val="0081705F"/>
    <w:rsid w:val="008401E6"/>
    <w:rsid w:val="00910E3B"/>
    <w:rsid w:val="00911B6E"/>
    <w:rsid w:val="00A7150F"/>
    <w:rsid w:val="00AB7C77"/>
    <w:rsid w:val="00C67833"/>
    <w:rsid w:val="00D22412"/>
    <w:rsid w:val="00D42FF5"/>
    <w:rsid w:val="00DB1AD1"/>
    <w:rsid w:val="00E06453"/>
    <w:rsid w:val="00EA5431"/>
    <w:rsid w:val="00EF499E"/>
    <w:rsid w:val="00F2374F"/>
    <w:rsid w:val="00F50834"/>
    <w:rsid w:val="00FC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615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6816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81615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6816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68161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8161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615"/>
    <w:rPr>
      <w:rFonts w:ascii="Tahoma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319</Words>
  <Characters>1824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Залучье 1</cp:lastModifiedBy>
  <cp:revision>4</cp:revision>
  <cp:lastPrinted>2014-11-06T09:01:00Z</cp:lastPrinted>
  <dcterms:created xsi:type="dcterms:W3CDTF">2014-11-06T08:50:00Z</dcterms:created>
  <dcterms:modified xsi:type="dcterms:W3CDTF">2014-11-06T09:02:00Z</dcterms:modified>
</cp:coreProperties>
</file>